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BCC" w:rsidRPr="008D42FC" w:rsidRDefault="000D57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198120</wp:posOffset>
            </wp:positionH>
            <wp:positionV relativeFrom="paragraph">
              <wp:posOffset>236220</wp:posOffset>
            </wp:positionV>
            <wp:extent cx="1765958" cy="586740"/>
            <wp:effectExtent l="0" t="0" r="571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лый прозрачны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58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D86" w:rsidRPr="008D42FC">
        <w:rPr>
          <w:noProof/>
          <w:lang w:eastAsia="ru-RU"/>
        </w:rPr>
        <mc:AlternateContent>
          <mc:Choice Requires="wpg">
            <w:drawing>
              <wp:inline distT="0" distB="0" distL="0" distR="0" wp14:anchorId="4FB12508" wp14:editId="324F2C87">
                <wp:extent cx="6858000" cy="1082040"/>
                <wp:effectExtent l="0" t="0" r="0" b="3810"/>
                <wp:docPr id="5" name="Группа 5" descr="Декоративный элемен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82040"/>
                          <a:chOff x="0" y="0"/>
                          <a:chExt cx="7086600" cy="1082040"/>
                        </a:xfrm>
                        <a:solidFill>
                          <a:srgbClr val="7BB8B1"/>
                        </a:solidFill>
                      </wpg:grpSpPr>
                      <wps:wsp>
                        <wps:cNvPr id="2" name="Прямоугольник 2"/>
                        <wps:cNvSpPr/>
                        <wps:spPr>
                          <a:xfrm>
                            <a:off x="0" y="0"/>
                            <a:ext cx="7086600" cy="1082040"/>
                          </a:xfrm>
                          <a:prstGeom prst="rect">
                            <a:avLst/>
                          </a:prstGeom>
                          <a:solidFill>
                            <a:srgbClr val="7BB8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Текстовое поле 9"/>
                        <wps:cNvSpPr txBox="1">
                          <a:spLocks noChangeArrowheads="1"/>
                        </wps:cNvSpPr>
                        <wps:spPr bwMode="auto">
                          <a:xfrm>
                            <a:off x="2314957" y="8792"/>
                            <a:ext cx="4574795" cy="1046285"/>
                          </a:xfrm>
                          <a:prstGeom prst="rect">
                            <a:avLst/>
                          </a:prstGeom>
                          <a:solidFill>
                            <a:srgbClr val="7BB84D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CA1" w:rsidRPr="00E35F5F" w:rsidRDefault="00E35F5F" w:rsidP="000D5707">
                              <w:pPr>
                                <w:pStyle w:val="a9"/>
                                <w:jc w:val="left"/>
                                <w:rPr>
                                  <w:color w:val="7BB84D"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Форма</w:t>
                              </w:r>
                              <w:r w:rsidR="000D5707" w:rsidRPr="000D5707">
                                <w:rPr>
                                  <w:sz w:val="36"/>
                                </w:rPr>
                                <w:t xml:space="preserve"> подачи документов на вступление в благотворительную программу «Красивые дети»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12508" id="Группа 5" o:spid="_x0000_s1026" alt="Декоративный элемент" style="width:540pt;height:85.2pt;mso-position-horizontal-relative:char;mso-position-vertical-relative:line" coordsize="70866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">
                <v:rect id="Прямоугольник 2" o:spid="_x0000_s1027" style="position:absolute;width:70866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" fillcolor="#7bb84d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 9" o:spid="_x0000_s1028" type="#_x0000_t202" style="position:absolute;left:23149;top:87;width:45748;height:10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" fillcolor="#7bb84d" stroked="f">
                  <v:textbox>
                    <w:txbxContent>
                      <w:p w:rsidR="00BC1CA1" w:rsidRPr="00E35F5F" w:rsidRDefault="00E35F5F" w:rsidP="000D5707">
                        <w:pPr>
                          <w:pStyle w:val="a9"/>
                          <w:jc w:val="left"/>
                          <w:rPr>
                            <w:color w:val="7BB84D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Форма</w:t>
                        </w:r>
                        <w:r w:rsidR="000D5707" w:rsidRPr="000D5707">
                          <w:rPr>
                            <w:sz w:val="36"/>
                          </w:rPr>
                          <w:t xml:space="preserve"> подачи документов на вступление в благотворительную программу «Красивые дети»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3596" w:rsidRPr="00CE4F92" w:rsidRDefault="00C03596" w:rsidP="00400CA8">
      <w:pPr>
        <w:rPr>
          <w:b/>
          <w:sz w:val="20"/>
          <w:u w:val="single"/>
        </w:rPr>
      </w:pPr>
      <w:r w:rsidRPr="00CE4F92">
        <w:rPr>
          <w:b/>
          <w:sz w:val="20"/>
          <w:u w:val="single"/>
        </w:rPr>
        <w:t xml:space="preserve">Обращаем ваше внимание, что анкета будет принята к рассмотрению </w:t>
      </w:r>
      <w:r w:rsidR="009C1AD4">
        <w:rPr>
          <w:b/>
          <w:sz w:val="20"/>
          <w:u w:val="single"/>
        </w:rPr>
        <w:t xml:space="preserve">только </w:t>
      </w:r>
      <w:r w:rsidRPr="00CE4F92">
        <w:rPr>
          <w:b/>
          <w:sz w:val="20"/>
          <w:u w:val="single"/>
        </w:rPr>
        <w:t xml:space="preserve">при условии заполнения </w:t>
      </w:r>
      <w:r w:rsidR="004E3D14" w:rsidRPr="00CE4F92">
        <w:rPr>
          <w:b/>
          <w:sz w:val="20"/>
          <w:u w:val="single"/>
        </w:rPr>
        <w:t>всех пунктов</w:t>
      </w:r>
      <w:r w:rsidRPr="00CE4F92">
        <w:rPr>
          <w:b/>
          <w:sz w:val="20"/>
          <w:u w:val="single"/>
        </w:rPr>
        <w:t>.</w:t>
      </w:r>
    </w:p>
    <w:p w:rsidR="006B5A34" w:rsidRPr="00CE4F92" w:rsidRDefault="00AA4189" w:rsidP="00400CA8">
      <w:pPr>
        <w:rPr>
          <w:b/>
          <w:sz w:val="20"/>
        </w:rPr>
      </w:pPr>
      <w:r w:rsidRPr="00CE4F92">
        <w:rPr>
          <w:b/>
          <w:sz w:val="20"/>
        </w:rPr>
        <w:t>Заполните внимательно все пункты формы</w:t>
      </w:r>
      <w:r w:rsidR="00E35F5F" w:rsidRPr="00CE4F92">
        <w:rPr>
          <w:b/>
          <w:sz w:val="20"/>
        </w:rPr>
        <w:t xml:space="preserve"> и ответьте на все вопросы</w:t>
      </w:r>
      <w:r w:rsidR="00557ED2" w:rsidRPr="00CE4F92">
        <w:rPr>
          <w:b/>
          <w:sz w:val="20"/>
        </w:rPr>
        <w:t xml:space="preserve"> ниже:</w:t>
      </w:r>
      <w:r w:rsidRPr="00CE4F92">
        <w:rPr>
          <w:b/>
          <w:sz w:val="20"/>
        </w:rPr>
        <w:t xml:space="preserve"> </w:t>
      </w:r>
    </w:p>
    <w:p w:rsidR="00AA4189" w:rsidRPr="00CE4F92" w:rsidRDefault="00AB756B" w:rsidP="00400CA8">
      <w:pPr>
        <w:rPr>
          <w:sz w:val="20"/>
        </w:rPr>
      </w:pPr>
      <w:r>
        <w:rPr>
          <w:sz w:val="20"/>
        </w:rPr>
        <w:t>ФИО</w:t>
      </w:r>
      <w:r w:rsidR="00997D1C" w:rsidRPr="00CE4F92">
        <w:rPr>
          <w:sz w:val="20"/>
        </w:rPr>
        <w:t xml:space="preserve"> </w:t>
      </w:r>
      <w:r w:rsidR="00AA4189" w:rsidRPr="00CE4F92">
        <w:rPr>
          <w:sz w:val="20"/>
        </w:rPr>
        <w:t>ребенка_________________________________________________________________________</w:t>
      </w:r>
    </w:p>
    <w:p w:rsidR="00AA4189" w:rsidRPr="00CE4F92" w:rsidRDefault="00997D1C" w:rsidP="00400CA8">
      <w:pPr>
        <w:rPr>
          <w:sz w:val="20"/>
        </w:rPr>
      </w:pPr>
      <w:r w:rsidRPr="00CE4F92">
        <w:rPr>
          <w:sz w:val="20"/>
        </w:rPr>
        <w:t>Дата рождения ребенка________________________________________________________________________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>Диагноз, в связи с которым требуется помощь__________________________________________________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>_________________________________________________________________________________________________</w:t>
      </w:r>
    </w:p>
    <w:p w:rsidR="00557ED2" w:rsidRPr="00CE4F92" w:rsidRDefault="00997D1C" w:rsidP="00400CA8">
      <w:pPr>
        <w:rPr>
          <w:sz w:val="20"/>
        </w:rPr>
      </w:pPr>
      <w:r w:rsidRPr="00CE4F92">
        <w:rPr>
          <w:sz w:val="20"/>
        </w:rPr>
        <w:t>Лечен</w:t>
      </w:r>
      <w:r w:rsidR="00557ED2" w:rsidRPr="00CE4F92">
        <w:rPr>
          <w:sz w:val="20"/>
        </w:rPr>
        <w:t xml:space="preserve">ие, на которое необходима поддержка </w:t>
      </w:r>
      <w:r w:rsidRPr="00CE4F92">
        <w:rPr>
          <w:sz w:val="20"/>
        </w:rPr>
        <w:t>фонда______________</w:t>
      </w:r>
      <w:r w:rsidR="00557ED2" w:rsidRPr="00CE4F92">
        <w:rPr>
          <w:sz w:val="20"/>
        </w:rPr>
        <w:t>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>_________________________________________________________________________________________________</w:t>
      </w:r>
    </w:p>
    <w:p w:rsidR="00997D1C" w:rsidRPr="00CE4F92" w:rsidRDefault="00AB0066" w:rsidP="00400CA8">
      <w:pPr>
        <w:rPr>
          <w:sz w:val="20"/>
        </w:rPr>
      </w:pPr>
      <w:r w:rsidRPr="00CE4F92">
        <w:rPr>
          <w:sz w:val="20"/>
        </w:rPr>
        <w:t>ФИО</w:t>
      </w:r>
      <w:r w:rsidR="00997D1C" w:rsidRPr="00CE4F92">
        <w:rPr>
          <w:sz w:val="20"/>
        </w:rPr>
        <w:t xml:space="preserve"> родителей (опекунов)______</w:t>
      </w:r>
      <w:r w:rsidRPr="00CE4F92">
        <w:rPr>
          <w:sz w:val="20"/>
        </w:rPr>
        <w:t>_________</w:t>
      </w:r>
      <w:r w:rsidR="00997D1C" w:rsidRPr="00CE4F92">
        <w:rPr>
          <w:sz w:val="20"/>
        </w:rPr>
        <w:t>______________________________________________________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>_________________________________________________________________________________________________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 xml:space="preserve">Мобильные </w:t>
      </w:r>
      <w:r w:rsidR="00AB0066" w:rsidRPr="00CE4F92">
        <w:rPr>
          <w:sz w:val="20"/>
        </w:rPr>
        <w:t>телефоны</w:t>
      </w:r>
      <w:r w:rsidRPr="00CE4F92">
        <w:rPr>
          <w:sz w:val="20"/>
        </w:rPr>
        <w:t xml:space="preserve"> родителей (опекунов)</w:t>
      </w:r>
      <w:r w:rsidR="00AB0066" w:rsidRPr="00CE4F92">
        <w:rPr>
          <w:sz w:val="20"/>
        </w:rPr>
        <w:t>_</w:t>
      </w:r>
      <w:r w:rsidRPr="00CE4F92">
        <w:rPr>
          <w:sz w:val="20"/>
        </w:rPr>
        <w:t>___________________________________________________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  <w:lang w:val="en-US"/>
        </w:rPr>
        <w:t>e</w:t>
      </w:r>
      <w:r w:rsidRPr="00CE4F92">
        <w:rPr>
          <w:sz w:val="20"/>
        </w:rPr>
        <w:t>-</w:t>
      </w:r>
      <w:r w:rsidRPr="00CE4F92">
        <w:rPr>
          <w:sz w:val="20"/>
          <w:lang w:val="en-US"/>
        </w:rPr>
        <w:t>mail</w:t>
      </w:r>
      <w:r w:rsidR="00AB0066" w:rsidRPr="00CE4F92">
        <w:rPr>
          <w:sz w:val="20"/>
        </w:rPr>
        <w:t xml:space="preserve"> для </w:t>
      </w:r>
      <w:r w:rsidR="000860B7" w:rsidRPr="00CE4F92">
        <w:rPr>
          <w:sz w:val="20"/>
        </w:rPr>
        <w:t>связи: _</w:t>
      </w:r>
      <w:r w:rsidRPr="00CE4F92">
        <w:rPr>
          <w:sz w:val="20"/>
        </w:rPr>
        <w:t>______________</w:t>
      </w:r>
      <w:r w:rsidR="00AB0066" w:rsidRPr="00CE4F92">
        <w:rPr>
          <w:sz w:val="20"/>
        </w:rPr>
        <w:t>___________</w:t>
      </w:r>
      <w:r w:rsidRPr="00CE4F92">
        <w:rPr>
          <w:sz w:val="20"/>
        </w:rPr>
        <w:t>_______________________________________________________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>Место проживания (город/село/</w:t>
      </w:r>
      <w:r w:rsidR="00901E3E" w:rsidRPr="00CE4F92">
        <w:rPr>
          <w:sz w:val="20"/>
        </w:rPr>
        <w:t>деревня) _</w:t>
      </w:r>
      <w:r w:rsidRPr="00CE4F92">
        <w:rPr>
          <w:sz w:val="20"/>
        </w:rPr>
        <w:t>______________________________________________________</w:t>
      </w:r>
    </w:p>
    <w:p w:rsidR="00997D1C" w:rsidRPr="00CE4F92" w:rsidRDefault="00997D1C" w:rsidP="00400CA8">
      <w:pPr>
        <w:rPr>
          <w:sz w:val="20"/>
        </w:rPr>
      </w:pPr>
      <w:r w:rsidRPr="00CE4F92">
        <w:rPr>
          <w:sz w:val="20"/>
        </w:rPr>
        <w:t>Регион/край/область____________________________________________________________________________</w:t>
      </w:r>
    </w:p>
    <w:p w:rsidR="000D5707" w:rsidRPr="008D42FC" w:rsidRDefault="00051705" w:rsidP="00400CA8">
      <w:r w:rsidRPr="008D42FC">
        <w:rPr>
          <w:noProof/>
          <w:lang w:eastAsia="ru-RU"/>
        </w:rPr>
        <mc:AlternateContent>
          <mc:Choice Requires="wps">
            <w:drawing>
              <wp:inline distT="0" distB="0" distL="0" distR="0" wp14:anchorId="4F8707F7" wp14:editId="0A4978FB">
                <wp:extent cx="6840220" cy="4770120"/>
                <wp:effectExtent l="0" t="0" r="17780" b="11430"/>
                <wp:docPr id="4" name="Текстовое поле 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770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05" w:rsidRPr="00172CFC" w:rsidRDefault="00051705" w:rsidP="00051705">
                            <w:pPr>
                              <w:pStyle w:val="2"/>
                            </w:pPr>
                            <w:r>
                              <w:t>Финансовое положение семьи</w:t>
                            </w:r>
                          </w:p>
                          <w:p w:rsidR="00051705" w:rsidRDefault="00051705" w:rsidP="00051705">
                            <w:pPr>
                              <w:pStyle w:val="ae"/>
                            </w:pPr>
                            <w:r>
                              <w:t xml:space="preserve">Необходимо описать </w:t>
                            </w:r>
                            <w:r w:rsidR="00AB756B">
                              <w:t xml:space="preserve">размеры </w:t>
                            </w:r>
                            <w:r>
                              <w:t>все</w:t>
                            </w:r>
                            <w:r w:rsidR="00AB756B">
                              <w:t>х</w:t>
                            </w:r>
                            <w:r>
                              <w:t xml:space="preserve"> доход</w:t>
                            </w:r>
                            <w:r w:rsidR="00AB756B">
                              <w:t>ов</w:t>
                            </w:r>
                            <w:r>
                              <w:t>, как подтверждённые справками, так и иные</w:t>
                            </w:r>
                          </w:p>
                          <w:p w:rsidR="00051705" w:rsidRDefault="00051705" w:rsidP="00051705">
                            <w:pPr>
                              <w:pStyle w:val="ae"/>
                            </w:pPr>
                          </w:p>
                          <w:p w:rsidR="00051705" w:rsidRPr="00F16779" w:rsidRDefault="00051705" w:rsidP="00051705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F16779">
                              <w:rPr>
                                <w:sz w:val="20"/>
                              </w:rPr>
                              <w:t>Отец</w:t>
                            </w:r>
                          </w:p>
                          <w:tbl>
                            <w:tblPr>
                              <w:tblW w:w="974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92"/>
                              <w:gridCol w:w="2541"/>
                              <w:gridCol w:w="2254"/>
                              <w:gridCol w:w="2558"/>
                            </w:tblGrid>
                            <w:tr w:rsidR="00051705" w:rsidRPr="00CE4F92" w:rsidTr="00051705"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2392" w:type="dxa"/>
                                  <w:tcMar>
                                    <w:top w:w="288" w:type="dxa"/>
                                  </w:tcMar>
                                  <w:vAlign w:val="center"/>
                                </w:tcPr>
                                <w:p w:rsidR="00AB756B" w:rsidRDefault="00051705" w:rsidP="00AB756B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>Зарплата офиц./пенсия</w:t>
                                  </w:r>
                                  <w:r w:rsidR="00AB756B">
                                    <w:rPr>
                                      <w:sz w:val="18"/>
                                    </w:rPr>
                                    <w:t>,</w:t>
                                  </w:r>
                                </w:p>
                                <w:p w:rsidR="00051705" w:rsidRPr="00CE4F92" w:rsidRDefault="00AB756B" w:rsidP="00AB756B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рублей в месяц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Mar>
                                    <w:top w:w="288" w:type="dxa"/>
                                  </w:tcMar>
                                  <w:vAlign w:val="center"/>
                                </w:tcPr>
                                <w:p w:rsidR="00AB756B" w:rsidRDefault="00051705" w:rsidP="00AB756B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>Иные доходы (вклады, сдача квартиры, неофициальные заработки, помощь родственников)</w:t>
                                  </w:r>
                                  <w:r w:rsidR="00AB756B">
                                    <w:rPr>
                                      <w:sz w:val="18"/>
                                    </w:rPr>
                                    <w:t xml:space="preserve">,  </w:t>
                                  </w:r>
                                </w:p>
                                <w:p w:rsidR="00051705" w:rsidRPr="00CE4F92" w:rsidRDefault="00AB756B" w:rsidP="00AB756B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рублей в месяц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tcMar>
                                    <w:top w:w="288" w:type="dxa"/>
                                  </w:tcMar>
                                  <w:vAlign w:val="center"/>
                                </w:tcPr>
                                <w:p w:rsidR="00AB756B" w:rsidRDefault="00051705" w:rsidP="00172CFC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>Пособия</w:t>
                                  </w:r>
                                  <w:r w:rsidR="00AB756B"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</w:p>
                                <w:p w:rsidR="00051705" w:rsidRPr="00CE4F92" w:rsidRDefault="00AB756B" w:rsidP="00172CFC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рублей в месяц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051705" w:rsidRPr="00CE4F92" w:rsidRDefault="00051705" w:rsidP="00051705">
                                  <w:pPr>
                                    <w:pStyle w:val="ae"/>
                                    <w:ind w:right="73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 xml:space="preserve">Недвижимость в </w:t>
                                  </w:r>
                                  <w:proofErr w:type="gramStart"/>
                                  <w:r w:rsidRPr="00CE4F92">
                                    <w:rPr>
                                      <w:sz w:val="18"/>
                                    </w:rPr>
                                    <w:t>собственности  (</w:t>
                                  </w:r>
                                  <w:proofErr w:type="gramEnd"/>
                                  <w:r w:rsidRPr="00CE4F92">
                                    <w:rPr>
                                      <w:sz w:val="18"/>
                                    </w:rPr>
                                    <w:t>квартира, дом)</w:t>
                                  </w:r>
                                  <w:r w:rsidR="00AB756B">
                                    <w:rPr>
                                      <w:sz w:val="18"/>
                                    </w:rPr>
                                    <w:t>. ДА/НЕТ, если ДА, то описать</w:t>
                                  </w:r>
                                </w:p>
                              </w:tc>
                            </w:tr>
                            <w:tr w:rsidR="00051705" w:rsidRPr="00CE4F92" w:rsidTr="00051705">
                              <w:trPr>
                                <w:trHeight w:val="1372"/>
                                <w:jc w:val="center"/>
                              </w:trPr>
                              <w:tc>
                                <w:tcPr>
                                  <w:tcW w:w="2392" w:type="dxa"/>
                                  <w:vAlign w:val="center"/>
                                </w:tcPr>
                                <w:p w:rsidR="00051705" w:rsidRPr="00CE4F92" w:rsidRDefault="00051705" w:rsidP="00997D1C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vAlign w:val="center"/>
                                </w:tcPr>
                                <w:p w:rsidR="00051705" w:rsidRPr="00CE4F92" w:rsidRDefault="00051705" w:rsidP="00051705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051705" w:rsidRPr="00CE4F92" w:rsidRDefault="00051705" w:rsidP="00051705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  <w:vAlign w:val="center"/>
                                </w:tcPr>
                                <w:p w:rsidR="00051705" w:rsidRPr="00CE4F92" w:rsidRDefault="00051705" w:rsidP="00F16779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051705" w:rsidRPr="00CE4F92" w:rsidRDefault="00051705" w:rsidP="00F16779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1705" w:rsidRDefault="00051705" w:rsidP="00051705">
                            <w:pPr>
                              <w:pStyle w:val="ae"/>
                              <w:jc w:val="left"/>
                            </w:pPr>
                          </w:p>
                          <w:p w:rsidR="00051705" w:rsidRPr="00F16779" w:rsidRDefault="00051705" w:rsidP="00051705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Мать</w:t>
                            </w:r>
                          </w:p>
                          <w:tbl>
                            <w:tblPr>
                              <w:tblW w:w="976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97"/>
                              <w:gridCol w:w="2547"/>
                              <w:gridCol w:w="2259"/>
                              <w:gridCol w:w="2564"/>
                            </w:tblGrid>
                            <w:tr w:rsidR="00AB756B" w:rsidRPr="00CE4F92" w:rsidTr="00D3488E">
                              <w:trPr>
                                <w:trHeight w:val="520"/>
                                <w:jc w:val="center"/>
                              </w:trPr>
                              <w:tc>
                                <w:tcPr>
                                  <w:tcW w:w="2397" w:type="dxa"/>
                                  <w:tcMar>
                                    <w:top w:w="288" w:type="dxa"/>
                                  </w:tcMar>
                                  <w:vAlign w:val="center"/>
                                </w:tcPr>
                                <w:p w:rsidR="00AB756B" w:rsidRDefault="00AB756B" w:rsidP="00AB756B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>Зарплата офиц./пенсия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</w:p>
                                <w:p w:rsidR="00AB756B" w:rsidRPr="00CE4F92" w:rsidRDefault="00AB756B" w:rsidP="00AB756B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рублей в месяц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Mar>
                                    <w:top w:w="288" w:type="dxa"/>
                                  </w:tcMar>
                                  <w:vAlign w:val="center"/>
                                </w:tcPr>
                                <w:p w:rsidR="00AB756B" w:rsidRDefault="00AB756B" w:rsidP="00AB756B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>Иные доходы (вклады, сдача квартиры, неофициальные заработки, помощь родственников)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</w:p>
                                <w:p w:rsidR="00AB756B" w:rsidRPr="00CE4F92" w:rsidRDefault="00AB756B" w:rsidP="00AB756B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рублей в месяц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Mar>
                                    <w:top w:w="288" w:type="dxa"/>
                                  </w:tcMar>
                                  <w:vAlign w:val="center"/>
                                </w:tcPr>
                                <w:p w:rsidR="00AB756B" w:rsidRDefault="00AB756B" w:rsidP="00AB756B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>Пособия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</w:p>
                                <w:p w:rsidR="00AB756B" w:rsidRPr="00CE4F92" w:rsidRDefault="00AB756B" w:rsidP="00AB756B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рублей в месяц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AB756B" w:rsidRDefault="00AB756B" w:rsidP="00AB756B">
                                  <w:pPr>
                                    <w:pStyle w:val="ae"/>
                                    <w:ind w:right="73"/>
                                    <w:rPr>
                                      <w:sz w:val="18"/>
                                    </w:rPr>
                                  </w:pPr>
                                  <w:r w:rsidRPr="00CE4F92">
                                    <w:rPr>
                                      <w:sz w:val="18"/>
                                    </w:rPr>
                                    <w:t xml:space="preserve">Недвижимость в </w:t>
                                  </w:r>
                                  <w:proofErr w:type="gramStart"/>
                                  <w:r w:rsidRPr="00CE4F92">
                                    <w:rPr>
                                      <w:sz w:val="18"/>
                                    </w:rPr>
                                    <w:t>собственности  (</w:t>
                                  </w:r>
                                  <w:proofErr w:type="gramEnd"/>
                                  <w:r w:rsidRPr="00CE4F92">
                                    <w:rPr>
                                      <w:sz w:val="18"/>
                                    </w:rPr>
                                    <w:t>квартира, дом)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. </w:t>
                                  </w:r>
                                </w:p>
                                <w:p w:rsidR="00AB756B" w:rsidRPr="00CE4F92" w:rsidRDefault="00AB756B" w:rsidP="00AB756B">
                                  <w:pPr>
                                    <w:pStyle w:val="ae"/>
                                    <w:ind w:right="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ДА/НЕТ, если ДА, то описать</w:t>
                                  </w:r>
                                </w:p>
                              </w:tc>
                            </w:tr>
                            <w:tr w:rsidR="00051705" w:rsidRPr="00CE4F92" w:rsidTr="00D3488E">
                              <w:trPr>
                                <w:trHeight w:val="1418"/>
                                <w:jc w:val="center"/>
                              </w:trPr>
                              <w:tc>
                                <w:tcPr>
                                  <w:tcW w:w="2397" w:type="dxa"/>
                                  <w:vAlign w:val="center"/>
                                </w:tcPr>
                                <w:p w:rsidR="00051705" w:rsidRPr="00CE4F92" w:rsidRDefault="00051705" w:rsidP="00051705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:rsidR="00051705" w:rsidRPr="00CE4F92" w:rsidRDefault="00051705" w:rsidP="00051705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051705" w:rsidRPr="00CE4F92" w:rsidRDefault="00051705" w:rsidP="00051705">
                                  <w:pPr>
                                    <w:pStyle w:val="ae"/>
                                    <w:ind w:right="-1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  <w:vAlign w:val="center"/>
                                </w:tcPr>
                                <w:p w:rsidR="00051705" w:rsidRPr="00CE4F92" w:rsidRDefault="00051705" w:rsidP="00051705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051705" w:rsidRPr="00CE4F92" w:rsidRDefault="00051705" w:rsidP="00051705">
                                  <w:pPr>
                                    <w:pStyle w:val="ae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1705" w:rsidRDefault="00051705" w:rsidP="00051705">
                            <w:pPr>
                              <w:pStyle w:val="ae"/>
                              <w:jc w:val="left"/>
                            </w:pPr>
                          </w:p>
                          <w:p w:rsidR="00051705" w:rsidRPr="00172CFC" w:rsidRDefault="00051705" w:rsidP="00051705">
                            <w:pPr>
                              <w:pStyle w:val="ae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8707F7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 4" o:spid="_x0000_s1029" type="#_x0000_t202" style="width:538.6pt;height:3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" filled="f" strokecolor="#593470 [1604]" strokeweight="2pt">
                <v:textbox>
                  <w:txbxContent>
                    <w:p w:rsidR="00051705" w:rsidRPr="00172CFC" w:rsidRDefault="00051705" w:rsidP="00051705">
                      <w:pPr>
                        <w:pStyle w:val="2"/>
                      </w:pPr>
                      <w:r>
                        <w:t>Финансовое положение семьи</w:t>
                      </w:r>
                    </w:p>
                    <w:p w:rsidR="00051705" w:rsidRDefault="00051705" w:rsidP="00051705">
                      <w:pPr>
                        <w:pStyle w:val="ae"/>
                      </w:pPr>
                      <w:r>
                        <w:t xml:space="preserve">Необходимо описать </w:t>
                      </w:r>
                      <w:r w:rsidR="00AB756B">
                        <w:t xml:space="preserve">размеры </w:t>
                      </w:r>
                      <w:r>
                        <w:t>все</w:t>
                      </w:r>
                      <w:r w:rsidR="00AB756B">
                        <w:t>х</w:t>
                      </w:r>
                      <w:r>
                        <w:t xml:space="preserve"> доход</w:t>
                      </w:r>
                      <w:r w:rsidR="00AB756B">
                        <w:t>ов</w:t>
                      </w:r>
                      <w:r>
                        <w:t>, как подтверждённые справками, так и иные</w:t>
                      </w:r>
                    </w:p>
                    <w:p w:rsidR="00051705" w:rsidRDefault="00051705" w:rsidP="00051705">
                      <w:pPr>
                        <w:pStyle w:val="ae"/>
                      </w:pPr>
                    </w:p>
                    <w:p w:rsidR="00051705" w:rsidRPr="00F16779" w:rsidRDefault="00051705" w:rsidP="00051705">
                      <w:pPr>
                        <w:pStyle w:val="ae"/>
                        <w:numPr>
                          <w:ilvl w:val="0"/>
                          <w:numId w:val="4"/>
                        </w:numPr>
                        <w:jc w:val="left"/>
                        <w:rPr>
                          <w:sz w:val="20"/>
                        </w:rPr>
                      </w:pPr>
                      <w:r w:rsidRPr="00F16779">
                        <w:rPr>
                          <w:sz w:val="20"/>
                        </w:rPr>
                        <w:t>Отец</w:t>
                      </w:r>
                    </w:p>
                    <w:tbl>
                      <w:tblPr>
                        <w:tblW w:w="974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92"/>
                        <w:gridCol w:w="2541"/>
                        <w:gridCol w:w="2254"/>
                        <w:gridCol w:w="2558"/>
                      </w:tblGrid>
                      <w:tr w:rsidR="00051705" w:rsidRPr="00CE4F92" w:rsidTr="00051705">
                        <w:trPr>
                          <w:trHeight w:val="627"/>
                          <w:jc w:val="center"/>
                        </w:trPr>
                        <w:tc>
                          <w:tcPr>
                            <w:tcW w:w="2392" w:type="dxa"/>
                            <w:tcMar>
                              <w:top w:w="288" w:type="dxa"/>
                            </w:tcMar>
                            <w:vAlign w:val="center"/>
                          </w:tcPr>
                          <w:p w:rsidR="00AB756B" w:rsidRDefault="00051705" w:rsidP="00AB756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>Зарплата офиц./пенсия</w:t>
                            </w:r>
                            <w:r w:rsidR="00AB756B">
                              <w:rPr>
                                <w:sz w:val="18"/>
                              </w:rPr>
                              <w:t>,</w:t>
                            </w:r>
                          </w:p>
                          <w:p w:rsidR="00051705" w:rsidRPr="00CE4F92" w:rsidRDefault="00AB756B" w:rsidP="00AB756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рублей в месяц</w:t>
                            </w:r>
                          </w:p>
                        </w:tc>
                        <w:tc>
                          <w:tcPr>
                            <w:tcW w:w="2541" w:type="dxa"/>
                            <w:tcMar>
                              <w:top w:w="288" w:type="dxa"/>
                            </w:tcMar>
                            <w:vAlign w:val="center"/>
                          </w:tcPr>
                          <w:p w:rsidR="00AB756B" w:rsidRDefault="00051705" w:rsidP="00AB756B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>Иные доходы (вклады, сдача квартиры, неофициальные заработки, помощь родственников)</w:t>
                            </w:r>
                            <w:r w:rsidR="00AB756B">
                              <w:rPr>
                                <w:sz w:val="18"/>
                              </w:rPr>
                              <w:t xml:space="preserve">,  </w:t>
                            </w:r>
                          </w:p>
                          <w:p w:rsidR="00051705" w:rsidRPr="00CE4F92" w:rsidRDefault="00AB756B" w:rsidP="00AB756B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рублей в месяц</w:t>
                            </w:r>
                          </w:p>
                        </w:tc>
                        <w:tc>
                          <w:tcPr>
                            <w:tcW w:w="2254" w:type="dxa"/>
                            <w:tcMar>
                              <w:top w:w="288" w:type="dxa"/>
                            </w:tcMar>
                            <w:vAlign w:val="center"/>
                          </w:tcPr>
                          <w:p w:rsidR="00AB756B" w:rsidRDefault="00051705" w:rsidP="00172CFC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>Пособия</w:t>
                            </w:r>
                            <w:r w:rsidR="00AB756B"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:rsidR="00051705" w:rsidRPr="00CE4F92" w:rsidRDefault="00AB756B" w:rsidP="00172CFC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рублей в месяц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051705" w:rsidRPr="00CE4F92" w:rsidRDefault="00051705" w:rsidP="00051705">
                            <w:pPr>
                              <w:pStyle w:val="ae"/>
                              <w:ind w:right="73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 xml:space="preserve">Недвижимость в </w:t>
                            </w:r>
                            <w:proofErr w:type="gramStart"/>
                            <w:r w:rsidRPr="00CE4F92">
                              <w:rPr>
                                <w:sz w:val="18"/>
                              </w:rPr>
                              <w:t>собственности  (</w:t>
                            </w:r>
                            <w:proofErr w:type="gramEnd"/>
                            <w:r w:rsidRPr="00CE4F92">
                              <w:rPr>
                                <w:sz w:val="18"/>
                              </w:rPr>
                              <w:t>квартира, дом)</w:t>
                            </w:r>
                            <w:r w:rsidR="00AB756B">
                              <w:rPr>
                                <w:sz w:val="18"/>
                              </w:rPr>
                              <w:t>. ДА/НЕТ, если ДА, то описать</w:t>
                            </w:r>
                          </w:p>
                        </w:tc>
                      </w:tr>
                      <w:tr w:rsidR="00051705" w:rsidRPr="00CE4F92" w:rsidTr="00051705">
                        <w:trPr>
                          <w:trHeight w:val="1372"/>
                          <w:jc w:val="center"/>
                        </w:trPr>
                        <w:tc>
                          <w:tcPr>
                            <w:tcW w:w="2392" w:type="dxa"/>
                            <w:vAlign w:val="center"/>
                          </w:tcPr>
                          <w:p w:rsidR="00051705" w:rsidRPr="00CE4F92" w:rsidRDefault="00051705" w:rsidP="00997D1C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vAlign w:val="center"/>
                          </w:tcPr>
                          <w:p w:rsidR="00051705" w:rsidRPr="00CE4F92" w:rsidRDefault="00051705" w:rsidP="00051705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</w:p>
                          <w:p w:rsidR="00051705" w:rsidRPr="00CE4F92" w:rsidRDefault="00051705" w:rsidP="00051705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54" w:type="dxa"/>
                            <w:vAlign w:val="center"/>
                          </w:tcPr>
                          <w:p w:rsidR="00051705" w:rsidRPr="00CE4F92" w:rsidRDefault="00051705" w:rsidP="00F16779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:rsidR="00051705" w:rsidRPr="00CE4F92" w:rsidRDefault="00051705" w:rsidP="00F16779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51705" w:rsidRDefault="00051705" w:rsidP="00051705">
                      <w:pPr>
                        <w:pStyle w:val="ae"/>
                        <w:jc w:val="left"/>
                      </w:pPr>
                    </w:p>
                    <w:p w:rsidR="00051705" w:rsidRPr="00F16779" w:rsidRDefault="00051705" w:rsidP="00051705">
                      <w:pPr>
                        <w:pStyle w:val="ae"/>
                        <w:numPr>
                          <w:ilvl w:val="0"/>
                          <w:numId w:val="4"/>
                        </w:num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Мать</w:t>
                      </w:r>
                    </w:p>
                    <w:tbl>
                      <w:tblPr>
                        <w:tblW w:w="976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97"/>
                        <w:gridCol w:w="2547"/>
                        <w:gridCol w:w="2259"/>
                        <w:gridCol w:w="2564"/>
                      </w:tblGrid>
                      <w:tr w:rsidR="00AB756B" w:rsidRPr="00CE4F92" w:rsidTr="00D3488E">
                        <w:trPr>
                          <w:trHeight w:val="520"/>
                          <w:jc w:val="center"/>
                        </w:trPr>
                        <w:tc>
                          <w:tcPr>
                            <w:tcW w:w="2397" w:type="dxa"/>
                            <w:tcMar>
                              <w:top w:w="288" w:type="dxa"/>
                            </w:tcMar>
                            <w:vAlign w:val="center"/>
                          </w:tcPr>
                          <w:p w:rsidR="00AB756B" w:rsidRDefault="00AB756B" w:rsidP="00AB756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>Зарплата офиц./пенсия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</w:p>
                          <w:p w:rsidR="00AB756B" w:rsidRPr="00CE4F92" w:rsidRDefault="00AB756B" w:rsidP="00AB756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рублей в месяц</w:t>
                            </w:r>
                          </w:p>
                        </w:tc>
                        <w:tc>
                          <w:tcPr>
                            <w:tcW w:w="2547" w:type="dxa"/>
                            <w:tcMar>
                              <w:top w:w="288" w:type="dxa"/>
                            </w:tcMar>
                            <w:vAlign w:val="center"/>
                          </w:tcPr>
                          <w:p w:rsidR="00AB756B" w:rsidRDefault="00AB756B" w:rsidP="00AB756B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>Иные доходы (вклады, сдача квартиры, неофициальные заработки, помощь родственников)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:rsidR="00AB756B" w:rsidRPr="00CE4F92" w:rsidRDefault="00AB756B" w:rsidP="00AB756B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рублей в месяц</w:t>
                            </w:r>
                          </w:p>
                        </w:tc>
                        <w:tc>
                          <w:tcPr>
                            <w:tcW w:w="2259" w:type="dxa"/>
                            <w:tcMar>
                              <w:top w:w="288" w:type="dxa"/>
                            </w:tcMar>
                            <w:vAlign w:val="center"/>
                          </w:tcPr>
                          <w:p w:rsidR="00AB756B" w:rsidRDefault="00AB756B" w:rsidP="00AB756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>Пособия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:rsidR="00AB756B" w:rsidRPr="00CE4F92" w:rsidRDefault="00AB756B" w:rsidP="00AB756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рублей в месяц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AB756B" w:rsidRDefault="00AB756B" w:rsidP="00AB756B">
                            <w:pPr>
                              <w:pStyle w:val="ae"/>
                              <w:ind w:right="73"/>
                              <w:rPr>
                                <w:sz w:val="18"/>
                              </w:rPr>
                            </w:pPr>
                            <w:r w:rsidRPr="00CE4F92">
                              <w:rPr>
                                <w:sz w:val="18"/>
                              </w:rPr>
                              <w:t xml:space="preserve">Недвижимость в </w:t>
                            </w:r>
                            <w:proofErr w:type="gramStart"/>
                            <w:r w:rsidRPr="00CE4F92">
                              <w:rPr>
                                <w:sz w:val="18"/>
                              </w:rPr>
                              <w:t>собственности  (</w:t>
                            </w:r>
                            <w:proofErr w:type="gramEnd"/>
                            <w:r w:rsidRPr="00CE4F92">
                              <w:rPr>
                                <w:sz w:val="18"/>
                              </w:rPr>
                              <w:t>квартира, дом)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</w:p>
                          <w:p w:rsidR="00AB756B" w:rsidRPr="00CE4F92" w:rsidRDefault="00AB756B" w:rsidP="00AB756B">
                            <w:pPr>
                              <w:pStyle w:val="ae"/>
                              <w:ind w:right="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ДА/НЕТ, если ДА, то описать</w:t>
                            </w:r>
                          </w:p>
                        </w:tc>
                      </w:tr>
                      <w:tr w:rsidR="00051705" w:rsidRPr="00CE4F92" w:rsidTr="00D3488E">
                        <w:trPr>
                          <w:trHeight w:val="1418"/>
                          <w:jc w:val="center"/>
                        </w:trPr>
                        <w:tc>
                          <w:tcPr>
                            <w:tcW w:w="2397" w:type="dxa"/>
                            <w:vAlign w:val="center"/>
                          </w:tcPr>
                          <w:p w:rsidR="00051705" w:rsidRPr="00CE4F92" w:rsidRDefault="00051705" w:rsidP="00051705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Align w:val="center"/>
                          </w:tcPr>
                          <w:p w:rsidR="00051705" w:rsidRPr="00CE4F92" w:rsidRDefault="00051705" w:rsidP="00051705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</w:p>
                          <w:p w:rsidR="00051705" w:rsidRPr="00CE4F92" w:rsidRDefault="00051705" w:rsidP="00051705">
                            <w:pPr>
                              <w:pStyle w:val="ae"/>
                              <w:ind w:right="-1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  <w:vAlign w:val="center"/>
                          </w:tcPr>
                          <w:p w:rsidR="00051705" w:rsidRPr="00CE4F92" w:rsidRDefault="00051705" w:rsidP="00051705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</w:tcPr>
                          <w:p w:rsidR="00051705" w:rsidRPr="00CE4F92" w:rsidRDefault="00051705" w:rsidP="00051705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51705" w:rsidRDefault="00051705" w:rsidP="00051705">
                      <w:pPr>
                        <w:pStyle w:val="ae"/>
                        <w:jc w:val="left"/>
                      </w:pPr>
                    </w:p>
                    <w:p w:rsidR="00051705" w:rsidRPr="00172CFC" w:rsidRDefault="00051705" w:rsidP="00051705">
                      <w:pPr>
                        <w:pStyle w:val="ae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7223"/>
      </w:tblGrid>
      <w:tr w:rsidR="00574E0D" w:rsidRPr="00CE4F92" w:rsidTr="006F2B3D">
        <w:trPr>
          <w:trHeight w:val="7333"/>
        </w:trPr>
        <w:tc>
          <w:tcPr>
            <w:tcW w:w="3539" w:type="dxa"/>
          </w:tcPr>
          <w:p w:rsidR="00901E3E" w:rsidRPr="00CE4F92" w:rsidRDefault="00574E0D" w:rsidP="00574E0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lastRenderedPageBreak/>
              <w:t xml:space="preserve">Как узнали о проблемах со здоровьем ребёнка. </w:t>
            </w:r>
          </w:p>
          <w:p w:rsidR="00901E3E" w:rsidRPr="00CE4F92" w:rsidRDefault="00574E0D" w:rsidP="00574E0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 xml:space="preserve">Как семья приняла эти известия. </w:t>
            </w:r>
          </w:p>
          <w:p w:rsidR="00901E3E" w:rsidRPr="00CE4F92" w:rsidRDefault="00574E0D" w:rsidP="00574E0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>Была ли поддержка и от кого.</w:t>
            </w:r>
          </w:p>
          <w:p w:rsidR="00574E0D" w:rsidRPr="00CE4F92" w:rsidRDefault="00574E0D" w:rsidP="00574E0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 xml:space="preserve"> Опишите в свободной форме свои эмоци</w:t>
            </w:r>
            <w:r w:rsidR="006F2B3D" w:rsidRPr="00CE4F92">
              <w:rPr>
                <w:sz w:val="20"/>
              </w:rPr>
              <w:t>и в тот период и какие проблемы пришлось решать</w:t>
            </w:r>
          </w:p>
          <w:p w:rsidR="00574E0D" w:rsidRPr="00CE4F92" w:rsidRDefault="00574E0D" w:rsidP="00574E0D">
            <w:pPr>
              <w:pStyle w:val="ab"/>
              <w:rPr>
                <w:sz w:val="20"/>
              </w:rPr>
            </w:pPr>
          </w:p>
        </w:tc>
        <w:tc>
          <w:tcPr>
            <w:tcW w:w="7223" w:type="dxa"/>
          </w:tcPr>
          <w:p w:rsidR="00574E0D" w:rsidRPr="00CE4F92" w:rsidRDefault="00574E0D" w:rsidP="00574E0D">
            <w:pPr>
              <w:pStyle w:val="ab"/>
              <w:rPr>
                <w:sz w:val="20"/>
              </w:rPr>
            </w:pPr>
          </w:p>
        </w:tc>
      </w:tr>
      <w:tr w:rsidR="00574E0D" w:rsidRPr="00CE4F92" w:rsidTr="006F2B3D">
        <w:trPr>
          <w:trHeight w:val="7352"/>
        </w:trPr>
        <w:tc>
          <w:tcPr>
            <w:tcW w:w="3539" w:type="dxa"/>
          </w:tcPr>
          <w:p w:rsidR="00574E0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>Расскажите о</w:t>
            </w:r>
            <w:r w:rsidR="00574E0D" w:rsidRPr="00CE4F92">
              <w:rPr>
                <w:sz w:val="20"/>
              </w:rPr>
              <w:t xml:space="preserve"> сложностях ухода за ребёнком и связанной с этим организации быта семьи</w:t>
            </w:r>
          </w:p>
        </w:tc>
        <w:tc>
          <w:tcPr>
            <w:tcW w:w="7223" w:type="dxa"/>
          </w:tcPr>
          <w:p w:rsidR="00574E0D" w:rsidRPr="00CE4F92" w:rsidRDefault="00574E0D" w:rsidP="00574E0D">
            <w:pPr>
              <w:pStyle w:val="ab"/>
              <w:rPr>
                <w:sz w:val="20"/>
              </w:rPr>
            </w:pPr>
          </w:p>
        </w:tc>
      </w:tr>
      <w:tr w:rsidR="006F2B3D" w:rsidRPr="00CE4F92" w:rsidTr="00D3488E">
        <w:trPr>
          <w:trHeight w:val="5384"/>
        </w:trPr>
        <w:tc>
          <w:tcPr>
            <w:tcW w:w="3539" w:type="dxa"/>
          </w:tcPr>
          <w:p w:rsidR="00901E3E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lastRenderedPageBreak/>
              <w:t xml:space="preserve">Расскажите о лечении ребёнка до обращения за поддержкой в фонд. </w:t>
            </w:r>
          </w:p>
          <w:p w:rsidR="006F2B3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 xml:space="preserve">Обязательно опишите попытки вылечить ребёнка </w:t>
            </w:r>
            <w:r w:rsidR="00D3488E" w:rsidRPr="00CE4F92">
              <w:rPr>
                <w:sz w:val="20"/>
              </w:rPr>
              <w:t>при государственной</w:t>
            </w:r>
            <w:r w:rsidRPr="00CE4F92">
              <w:rPr>
                <w:sz w:val="20"/>
              </w:rPr>
              <w:t xml:space="preserve"> поддержке (по квотам ВМП или по ОМС). </w:t>
            </w:r>
          </w:p>
          <w:p w:rsidR="006F2B3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>Почему этот вариант в вашем случае не подошёл, или не был предложен и т.п.</w:t>
            </w:r>
          </w:p>
        </w:tc>
        <w:tc>
          <w:tcPr>
            <w:tcW w:w="7223" w:type="dxa"/>
          </w:tcPr>
          <w:p w:rsidR="006F2B3D" w:rsidRPr="00CE4F92" w:rsidRDefault="006F2B3D" w:rsidP="00574E0D">
            <w:pPr>
              <w:pStyle w:val="ab"/>
              <w:rPr>
                <w:sz w:val="20"/>
              </w:rPr>
            </w:pPr>
          </w:p>
        </w:tc>
      </w:tr>
      <w:tr w:rsidR="006F2B3D" w:rsidRPr="00CE4F92" w:rsidTr="00D3488E">
        <w:trPr>
          <w:trHeight w:val="2824"/>
        </w:trPr>
        <w:tc>
          <w:tcPr>
            <w:tcW w:w="3539" w:type="dxa"/>
          </w:tcPr>
          <w:p w:rsidR="006F2B3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>Почему приняли решение лечить ребёнка именно в этой клинике.</w:t>
            </w:r>
          </w:p>
        </w:tc>
        <w:tc>
          <w:tcPr>
            <w:tcW w:w="7223" w:type="dxa"/>
          </w:tcPr>
          <w:p w:rsidR="006F2B3D" w:rsidRPr="00CE4F92" w:rsidRDefault="006F2B3D" w:rsidP="00574E0D">
            <w:pPr>
              <w:pStyle w:val="ab"/>
              <w:rPr>
                <w:sz w:val="20"/>
              </w:rPr>
            </w:pPr>
          </w:p>
        </w:tc>
      </w:tr>
      <w:tr w:rsidR="006F2B3D" w:rsidRPr="00CE4F92" w:rsidTr="00D3488E">
        <w:trPr>
          <w:trHeight w:val="1837"/>
        </w:trPr>
        <w:tc>
          <w:tcPr>
            <w:tcW w:w="3539" w:type="dxa"/>
          </w:tcPr>
          <w:p w:rsidR="006F2B3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 xml:space="preserve">Проходили ли вы уже этапы лечения при поддержке других фондов? </w:t>
            </w:r>
          </w:p>
        </w:tc>
        <w:tc>
          <w:tcPr>
            <w:tcW w:w="7223" w:type="dxa"/>
          </w:tcPr>
          <w:p w:rsidR="006F2B3D" w:rsidRPr="00CE4F92" w:rsidRDefault="006F2B3D" w:rsidP="00574E0D">
            <w:pPr>
              <w:pStyle w:val="ab"/>
              <w:rPr>
                <w:sz w:val="20"/>
              </w:rPr>
            </w:pPr>
          </w:p>
        </w:tc>
      </w:tr>
      <w:tr w:rsidR="006F2B3D" w:rsidRPr="00CE4F92" w:rsidTr="00574E0D">
        <w:tc>
          <w:tcPr>
            <w:tcW w:w="3539" w:type="dxa"/>
          </w:tcPr>
          <w:p w:rsidR="006F2B3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t xml:space="preserve">Открыт ли в данный момент сбор на лечение </w:t>
            </w:r>
            <w:proofErr w:type="spellStart"/>
            <w:r w:rsidRPr="00CE4F92">
              <w:rPr>
                <w:sz w:val="20"/>
              </w:rPr>
              <w:t>ребенка</w:t>
            </w:r>
            <w:proofErr w:type="spellEnd"/>
            <w:r w:rsidRPr="00CE4F92">
              <w:rPr>
                <w:sz w:val="20"/>
              </w:rPr>
              <w:t>? Если да, то напишите подробно об этом и приложите ссылки (когда, какое лечение, какие фонды помогали, на какой платформе/сайте/соцсетях осуществляется сбор).</w:t>
            </w:r>
          </w:p>
          <w:p w:rsidR="006F2B3D" w:rsidRPr="00CE4F92" w:rsidRDefault="00D3488E" w:rsidP="00D3488E">
            <w:pPr>
              <w:pStyle w:val="ab"/>
              <w:rPr>
                <w:sz w:val="20"/>
              </w:rPr>
            </w:pPr>
            <w:r w:rsidRPr="00CE4F92">
              <w:rPr>
                <w:i/>
                <w:sz w:val="20"/>
              </w:rPr>
              <w:t>Подобные факты не являются причиной отказа в поддержке, скорее наоборот – мы ценим честность и прозрачность. Но их сокрытие вполне может сказаться на нашем отрицательном решении.</w:t>
            </w:r>
          </w:p>
        </w:tc>
        <w:tc>
          <w:tcPr>
            <w:tcW w:w="7223" w:type="dxa"/>
          </w:tcPr>
          <w:p w:rsidR="006F2B3D" w:rsidRPr="00CE4F92" w:rsidRDefault="006F2B3D" w:rsidP="00574E0D">
            <w:pPr>
              <w:pStyle w:val="ab"/>
              <w:rPr>
                <w:sz w:val="20"/>
              </w:rPr>
            </w:pPr>
          </w:p>
        </w:tc>
      </w:tr>
      <w:tr w:rsidR="006F2B3D" w:rsidRPr="00CE4F92" w:rsidTr="006F2B3D">
        <w:trPr>
          <w:trHeight w:val="7510"/>
        </w:trPr>
        <w:tc>
          <w:tcPr>
            <w:tcW w:w="3539" w:type="dxa"/>
          </w:tcPr>
          <w:p w:rsidR="006F2B3D" w:rsidRPr="00CE4F92" w:rsidRDefault="006F2B3D" w:rsidP="006F2B3D">
            <w:pPr>
              <w:pStyle w:val="ab"/>
              <w:rPr>
                <w:sz w:val="20"/>
              </w:rPr>
            </w:pPr>
            <w:r w:rsidRPr="00CE4F92">
              <w:rPr>
                <w:sz w:val="20"/>
              </w:rPr>
              <w:lastRenderedPageBreak/>
              <w:t>Расскажите о характере ребёнка: что ребёнок любит, чем увлекается, есть ли у него друзья, где учится и др.</w:t>
            </w:r>
          </w:p>
        </w:tc>
        <w:tc>
          <w:tcPr>
            <w:tcW w:w="7223" w:type="dxa"/>
          </w:tcPr>
          <w:p w:rsidR="006F2B3D" w:rsidRPr="00CE4F92" w:rsidRDefault="006F2B3D" w:rsidP="00574E0D">
            <w:pPr>
              <w:pStyle w:val="ab"/>
              <w:rPr>
                <w:sz w:val="20"/>
              </w:rPr>
            </w:pPr>
          </w:p>
        </w:tc>
      </w:tr>
      <w:tr w:rsidR="00D3488E" w:rsidRPr="00CE4F92" w:rsidTr="00D3488E">
        <w:trPr>
          <w:trHeight w:val="3663"/>
        </w:trPr>
        <w:tc>
          <w:tcPr>
            <w:tcW w:w="3539" w:type="dxa"/>
          </w:tcPr>
          <w:p w:rsidR="00D3488E" w:rsidRPr="00CE4F92" w:rsidRDefault="00D3488E" w:rsidP="00D3488E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 xml:space="preserve">Укажите, пытались ли вы оформить ребёнку инвалидность? </w:t>
            </w:r>
          </w:p>
          <w:p w:rsidR="00D3488E" w:rsidRPr="00CE4F92" w:rsidRDefault="00D3488E" w:rsidP="00D3488E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Если нет, то почему?</w:t>
            </w:r>
          </w:p>
          <w:p w:rsidR="00D3488E" w:rsidRPr="00CE4F92" w:rsidRDefault="00D3488E" w:rsidP="00D3488E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Если да, то расскажите о результате (присвоена инвалидность или в инвалидности отказано?)</w:t>
            </w:r>
          </w:p>
        </w:tc>
        <w:tc>
          <w:tcPr>
            <w:tcW w:w="7223" w:type="dxa"/>
          </w:tcPr>
          <w:p w:rsidR="00D3488E" w:rsidRPr="00CE4F92" w:rsidRDefault="00D3488E" w:rsidP="00574E0D">
            <w:pPr>
              <w:pStyle w:val="ab"/>
              <w:rPr>
                <w:sz w:val="20"/>
              </w:rPr>
            </w:pPr>
          </w:p>
        </w:tc>
      </w:tr>
      <w:tr w:rsidR="00D3488E" w:rsidRPr="00CE4F92" w:rsidTr="00D3488E">
        <w:trPr>
          <w:trHeight w:val="3663"/>
        </w:trPr>
        <w:tc>
          <w:tcPr>
            <w:tcW w:w="3539" w:type="dxa"/>
          </w:tcPr>
          <w:p w:rsidR="00D3488E" w:rsidRPr="00CE4F92" w:rsidRDefault="00D3488E" w:rsidP="00D3488E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Расскажите подробно о семье, членах семьи, работе и учёбе каждого из них, увлечениях, любимом отдыхе и другие моменты, которыми хотели бы поделиться</w:t>
            </w:r>
          </w:p>
          <w:p w:rsidR="00D3488E" w:rsidRPr="00CE4F92" w:rsidRDefault="00D3488E" w:rsidP="00D3488E">
            <w:pPr>
              <w:pStyle w:val="ac"/>
              <w:rPr>
                <w:sz w:val="20"/>
              </w:rPr>
            </w:pPr>
          </w:p>
        </w:tc>
        <w:tc>
          <w:tcPr>
            <w:tcW w:w="7223" w:type="dxa"/>
          </w:tcPr>
          <w:p w:rsidR="00D3488E" w:rsidRPr="00CE4F92" w:rsidRDefault="00D3488E" w:rsidP="00574E0D">
            <w:pPr>
              <w:pStyle w:val="ab"/>
              <w:rPr>
                <w:sz w:val="20"/>
              </w:rPr>
            </w:pPr>
          </w:p>
        </w:tc>
      </w:tr>
      <w:tr w:rsidR="00D3488E" w:rsidRPr="00CE4F92" w:rsidTr="00D3488E">
        <w:trPr>
          <w:trHeight w:val="3663"/>
        </w:trPr>
        <w:tc>
          <w:tcPr>
            <w:tcW w:w="3539" w:type="dxa"/>
          </w:tcPr>
          <w:p w:rsidR="00D3488E" w:rsidRPr="00CE4F92" w:rsidRDefault="00D3488E" w:rsidP="00D3488E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lastRenderedPageBreak/>
              <w:t>Какие занятия с реабилитологами / сурдологами / логопедами посещает ребёнок?</w:t>
            </w:r>
          </w:p>
          <w:p w:rsidR="00D3488E" w:rsidRPr="00CE4F92" w:rsidRDefault="00D3488E" w:rsidP="00D3488E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В каком режиме? Кто из родителей или других членов семьи в основном участвует в этих занятиях и выполняет задания дома? Если не посещает, то опишите причину.</w:t>
            </w:r>
          </w:p>
          <w:p w:rsidR="00D3488E" w:rsidRPr="00CE4F92" w:rsidRDefault="00D3488E" w:rsidP="00D3488E">
            <w:pPr>
              <w:pStyle w:val="ac"/>
              <w:rPr>
                <w:sz w:val="20"/>
              </w:rPr>
            </w:pPr>
          </w:p>
        </w:tc>
        <w:tc>
          <w:tcPr>
            <w:tcW w:w="7223" w:type="dxa"/>
          </w:tcPr>
          <w:p w:rsidR="00D3488E" w:rsidRPr="00CE4F92" w:rsidRDefault="00D3488E" w:rsidP="00574E0D">
            <w:pPr>
              <w:pStyle w:val="ab"/>
              <w:rPr>
                <w:sz w:val="20"/>
              </w:rPr>
            </w:pPr>
          </w:p>
        </w:tc>
      </w:tr>
    </w:tbl>
    <w:p w:rsidR="00D3488E" w:rsidRDefault="00D3488E" w:rsidP="00022BBB">
      <w:pPr>
        <w:pStyle w:val="ac"/>
        <w:spacing w:after="0"/>
      </w:pPr>
    </w:p>
    <w:p w:rsidR="00D3488E" w:rsidRPr="00022BBB" w:rsidRDefault="00D3488E" w:rsidP="00022BBB">
      <w:pPr>
        <w:pStyle w:val="ac"/>
        <w:spacing w:after="0"/>
        <w:rPr>
          <w:b/>
        </w:rPr>
      </w:pPr>
      <w:r w:rsidRPr="00022BBB">
        <w:rPr>
          <w:b/>
        </w:rPr>
        <w:t>Дополнительные вопросы, обязательные для детей с нарушениями слуха, при подаче заявки на подбор и приобретение слуховых аппаратов: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7223"/>
      </w:tblGrid>
      <w:tr w:rsidR="00D3488E" w:rsidRPr="00CE4F92" w:rsidTr="00C436FA">
        <w:trPr>
          <w:trHeight w:val="3663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 xml:space="preserve">Когда и как вы определили, что у </w:t>
            </w:r>
            <w:proofErr w:type="spellStart"/>
            <w:r w:rsidRPr="00CE4F92">
              <w:rPr>
                <w:sz w:val="20"/>
              </w:rPr>
              <w:t>ребенка</w:t>
            </w:r>
            <w:proofErr w:type="spellEnd"/>
            <w:r w:rsidRPr="00CE4F92">
              <w:rPr>
                <w:sz w:val="20"/>
              </w:rPr>
              <w:t xml:space="preserve"> есть проблемы со слухом.</w:t>
            </w:r>
          </w:p>
          <w:p w:rsidR="00D3488E" w:rsidRPr="00CE4F92" w:rsidRDefault="00D3488E" w:rsidP="00C436FA">
            <w:pPr>
              <w:pStyle w:val="ac"/>
              <w:rPr>
                <w:sz w:val="20"/>
              </w:rPr>
            </w:pPr>
          </w:p>
        </w:tc>
        <w:tc>
          <w:tcPr>
            <w:tcW w:w="7223" w:type="dxa"/>
          </w:tcPr>
          <w:p w:rsidR="00D3488E" w:rsidRPr="00CE4F92" w:rsidRDefault="00D3488E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2269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Знаете ли вы специфику ухода за детьми с нарушениями слуха.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2269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 xml:space="preserve">Носил ли ваш </w:t>
            </w:r>
            <w:proofErr w:type="spellStart"/>
            <w:r w:rsidRPr="00CE4F92">
              <w:rPr>
                <w:sz w:val="20"/>
              </w:rPr>
              <w:t>ребенок</w:t>
            </w:r>
            <w:proofErr w:type="spellEnd"/>
            <w:r w:rsidRPr="00CE4F92">
              <w:rPr>
                <w:sz w:val="20"/>
              </w:rPr>
              <w:t xml:space="preserve"> ранее слуховые аппараты?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022BBB">
        <w:trPr>
          <w:trHeight w:val="3400"/>
        </w:trPr>
        <w:tc>
          <w:tcPr>
            <w:tcW w:w="3539" w:type="dxa"/>
          </w:tcPr>
          <w:p w:rsidR="00A41069" w:rsidRPr="00CE4F92" w:rsidRDefault="00A41069" w:rsidP="00022BBB">
            <w:pPr>
              <w:pStyle w:val="ac"/>
              <w:spacing w:after="0"/>
              <w:rPr>
                <w:sz w:val="20"/>
              </w:rPr>
            </w:pPr>
            <w:r w:rsidRPr="00CE4F92">
              <w:rPr>
                <w:sz w:val="20"/>
              </w:rPr>
              <w:lastRenderedPageBreak/>
              <w:t xml:space="preserve">Если да, то расскажите об этом опыте: </w:t>
            </w:r>
          </w:p>
          <w:p w:rsidR="00A41069" w:rsidRPr="00CE4F92" w:rsidRDefault="00A41069" w:rsidP="00022BBB">
            <w:pPr>
              <w:pStyle w:val="ac"/>
              <w:numPr>
                <w:ilvl w:val="0"/>
                <w:numId w:val="9"/>
              </w:numPr>
              <w:spacing w:after="0"/>
              <w:rPr>
                <w:sz w:val="20"/>
              </w:rPr>
            </w:pPr>
            <w:r w:rsidRPr="00CE4F92">
              <w:rPr>
                <w:sz w:val="20"/>
              </w:rPr>
              <w:t xml:space="preserve">Какие аппараты были у </w:t>
            </w:r>
            <w:proofErr w:type="spellStart"/>
            <w:r w:rsidRPr="00CE4F92">
              <w:rPr>
                <w:sz w:val="20"/>
              </w:rPr>
              <w:t>ребенка</w:t>
            </w:r>
            <w:proofErr w:type="spellEnd"/>
            <w:r w:rsidRPr="00CE4F92">
              <w:rPr>
                <w:sz w:val="20"/>
              </w:rPr>
              <w:t>?</w:t>
            </w:r>
          </w:p>
          <w:p w:rsidR="00A41069" w:rsidRPr="00CE4F92" w:rsidRDefault="00A41069" w:rsidP="00022BBB">
            <w:pPr>
              <w:pStyle w:val="ac"/>
              <w:numPr>
                <w:ilvl w:val="0"/>
                <w:numId w:val="9"/>
              </w:numPr>
              <w:spacing w:after="0"/>
              <w:rPr>
                <w:sz w:val="20"/>
              </w:rPr>
            </w:pPr>
            <w:r w:rsidRPr="00CE4F92">
              <w:rPr>
                <w:sz w:val="20"/>
              </w:rPr>
              <w:t>сколько он их носил?</w:t>
            </w:r>
          </w:p>
          <w:p w:rsidR="00A41069" w:rsidRPr="00CE4F92" w:rsidRDefault="00A41069" w:rsidP="00022BBB">
            <w:pPr>
              <w:pStyle w:val="ac"/>
              <w:numPr>
                <w:ilvl w:val="0"/>
                <w:numId w:val="9"/>
              </w:numPr>
              <w:spacing w:after="0"/>
              <w:rPr>
                <w:sz w:val="20"/>
              </w:rPr>
            </w:pPr>
            <w:r w:rsidRPr="00CE4F92">
              <w:rPr>
                <w:sz w:val="20"/>
              </w:rPr>
              <w:t xml:space="preserve">был ли эффект от слуховых аппаратов? </w:t>
            </w:r>
          </w:p>
          <w:p w:rsidR="00A41069" w:rsidRPr="00CE4F92" w:rsidRDefault="00A41069" w:rsidP="00022BBB">
            <w:pPr>
              <w:pStyle w:val="ac"/>
              <w:numPr>
                <w:ilvl w:val="0"/>
                <w:numId w:val="9"/>
              </w:numPr>
              <w:spacing w:after="0"/>
              <w:rPr>
                <w:sz w:val="20"/>
              </w:rPr>
            </w:pPr>
            <w:r w:rsidRPr="00CE4F92">
              <w:rPr>
                <w:sz w:val="20"/>
              </w:rPr>
              <w:t>почему потребовалась замена слуховых аппаратов на новые?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949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Месяц и год смены аппарата (обязательно)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949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Предлагали ли в качестве реабилитации вашему ребёнку кохлеарную имплантацию?</w:t>
            </w:r>
          </w:p>
          <w:p w:rsidR="00A41069" w:rsidRPr="00CE4F92" w:rsidRDefault="00A41069" w:rsidP="00A41069">
            <w:pPr>
              <w:pStyle w:val="ac"/>
              <w:rPr>
                <w:sz w:val="20"/>
              </w:rPr>
            </w:pP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1847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Если да, то какое решение вы приняли и почему?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1847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Какие методы реабилитации для слабослышащих детей вы знаете?</w:t>
            </w:r>
          </w:p>
          <w:p w:rsidR="00A41069" w:rsidRPr="00CE4F92" w:rsidRDefault="00A41069" w:rsidP="00A41069">
            <w:pPr>
              <w:pStyle w:val="ac"/>
              <w:rPr>
                <w:sz w:val="20"/>
              </w:rPr>
            </w:pP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1847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В какие организации вы обращались для выяснения вопросов, касающихся реабилитации слабослышащих детей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1847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Какие методы реабилитации вы используете на данный момент времени?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1847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 xml:space="preserve">Если </w:t>
            </w:r>
            <w:proofErr w:type="spellStart"/>
            <w:r w:rsidRPr="00CE4F92">
              <w:rPr>
                <w:sz w:val="20"/>
              </w:rPr>
              <w:t>ребенок</w:t>
            </w:r>
            <w:proofErr w:type="spellEnd"/>
            <w:r w:rsidRPr="00CE4F92">
              <w:rPr>
                <w:sz w:val="20"/>
              </w:rPr>
              <w:t xml:space="preserve"> в данный момент не проходит реабилитацию, то по каким причинам?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A41069">
        <w:trPr>
          <w:trHeight w:val="1510"/>
        </w:trPr>
        <w:tc>
          <w:tcPr>
            <w:tcW w:w="3539" w:type="dxa"/>
          </w:tcPr>
          <w:p w:rsidR="00A41069" w:rsidRPr="00CE4F92" w:rsidRDefault="00A41069" w:rsidP="00A41069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lastRenderedPageBreak/>
              <w:t>Кто из родителей занимается организацией реабилитационных мероприятий для вашего ребёнка.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</w:tbl>
    <w:p w:rsidR="00022BBB" w:rsidRDefault="00022BBB" w:rsidP="00022BBB">
      <w:pPr>
        <w:pStyle w:val="ac"/>
        <w:spacing w:after="0"/>
      </w:pPr>
    </w:p>
    <w:p w:rsidR="00D3488E" w:rsidRPr="00022BBB" w:rsidRDefault="00D3488E" w:rsidP="00022BBB">
      <w:pPr>
        <w:pStyle w:val="ac"/>
        <w:spacing w:after="0"/>
        <w:rPr>
          <w:b/>
        </w:rPr>
      </w:pPr>
      <w:r w:rsidRPr="00022BBB">
        <w:rPr>
          <w:b/>
        </w:rPr>
        <w:t>Дополнительные вопросы, обязательны</w:t>
      </w:r>
      <w:r w:rsidR="00A41069" w:rsidRPr="00022BBB">
        <w:rPr>
          <w:b/>
        </w:rPr>
        <w:t xml:space="preserve">е для детей с черепно-мозговыми </w:t>
      </w:r>
      <w:r w:rsidRPr="00022BBB">
        <w:rPr>
          <w:b/>
        </w:rPr>
        <w:t xml:space="preserve">травмами, </w:t>
      </w:r>
      <w:r w:rsidR="00022BBB" w:rsidRPr="00022BBB">
        <w:rPr>
          <w:b/>
        </w:rPr>
        <w:t>тяжёлыми</w:t>
      </w:r>
      <w:r w:rsidRPr="00022BBB">
        <w:rPr>
          <w:b/>
        </w:rPr>
        <w:t xml:space="preserve"> послеоперационными</w:t>
      </w:r>
      <w:r w:rsidR="00A41069" w:rsidRPr="00022BBB">
        <w:rPr>
          <w:b/>
        </w:rPr>
        <w:t xml:space="preserve"> осложнениями и др., при подаче </w:t>
      </w:r>
      <w:r w:rsidRPr="00022BBB">
        <w:rPr>
          <w:b/>
        </w:rPr>
        <w:t>заявки на реабилитационное лечение: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7223"/>
      </w:tblGrid>
      <w:tr w:rsidR="00A41069" w:rsidRPr="00CE4F92" w:rsidTr="00A41069">
        <w:trPr>
          <w:trHeight w:val="1250"/>
        </w:trPr>
        <w:tc>
          <w:tcPr>
            <w:tcW w:w="3539" w:type="dxa"/>
          </w:tcPr>
          <w:p w:rsidR="00A41069" w:rsidRPr="00CE4F92" w:rsidRDefault="00A41069" w:rsidP="00C436FA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Планируемое реабилитационное лечение станет первым курсом реабилитации?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A41069" w:rsidRPr="00CE4F92" w:rsidTr="00022BBB">
        <w:trPr>
          <w:trHeight w:val="3605"/>
        </w:trPr>
        <w:tc>
          <w:tcPr>
            <w:tcW w:w="3539" w:type="dxa"/>
          </w:tcPr>
          <w:p w:rsidR="00022BBB" w:rsidRPr="00CE4F92" w:rsidRDefault="00022BBB" w:rsidP="00022BBB">
            <w:pPr>
              <w:pStyle w:val="ac"/>
              <w:spacing w:after="0"/>
              <w:rPr>
                <w:sz w:val="20"/>
              </w:rPr>
            </w:pPr>
            <w:r w:rsidRPr="00CE4F92">
              <w:rPr>
                <w:sz w:val="20"/>
              </w:rPr>
              <w:t>Если нет, то:</w:t>
            </w:r>
          </w:p>
          <w:p w:rsidR="00022BBB" w:rsidRPr="00CE4F92" w:rsidRDefault="00022BBB" w:rsidP="00022BBB">
            <w:pPr>
              <w:pStyle w:val="ac"/>
              <w:numPr>
                <w:ilvl w:val="0"/>
                <w:numId w:val="11"/>
              </w:numPr>
              <w:spacing w:after="0"/>
              <w:rPr>
                <w:sz w:val="20"/>
              </w:rPr>
            </w:pPr>
            <w:r w:rsidRPr="00CE4F92">
              <w:rPr>
                <w:sz w:val="20"/>
              </w:rPr>
              <w:t xml:space="preserve">опишите какие курсы (сколько, какой длительности, в каком реабилитационном заведении) уже были проведены; </w:t>
            </w:r>
          </w:p>
          <w:p w:rsidR="00A41069" w:rsidRPr="00CE4F92" w:rsidRDefault="00022BBB" w:rsidP="00022BBB">
            <w:pPr>
              <w:pStyle w:val="ac"/>
              <w:numPr>
                <w:ilvl w:val="0"/>
                <w:numId w:val="11"/>
              </w:numPr>
              <w:spacing w:after="0"/>
              <w:rPr>
                <w:sz w:val="20"/>
              </w:rPr>
            </w:pPr>
            <w:r w:rsidRPr="00CE4F92">
              <w:rPr>
                <w:sz w:val="20"/>
              </w:rPr>
              <w:t>какие ставили цели и каких достигли.</w:t>
            </w:r>
          </w:p>
        </w:tc>
        <w:tc>
          <w:tcPr>
            <w:tcW w:w="7223" w:type="dxa"/>
          </w:tcPr>
          <w:p w:rsidR="00A41069" w:rsidRPr="00CE4F92" w:rsidRDefault="00A41069" w:rsidP="00C436FA">
            <w:pPr>
              <w:pStyle w:val="ab"/>
              <w:rPr>
                <w:sz w:val="20"/>
              </w:rPr>
            </w:pPr>
          </w:p>
        </w:tc>
      </w:tr>
      <w:tr w:rsidR="00022BBB" w:rsidRPr="00CE4F92" w:rsidTr="00022BBB">
        <w:trPr>
          <w:trHeight w:val="3117"/>
        </w:trPr>
        <w:tc>
          <w:tcPr>
            <w:tcW w:w="3539" w:type="dxa"/>
          </w:tcPr>
          <w:p w:rsidR="00022BBB" w:rsidRPr="00CE4F92" w:rsidRDefault="00022BBB" w:rsidP="00022BBB">
            <w:pPr>
              <w:pStyle w:val="ac"/>
              <w:rPr>
                <w:sz w:val="20"/>
              </w:rPr>
            </w:pPr>
            <w:r w:rsidRPr="00CE4F92">
              <w:rPr>
                <w:sz w:val="20"/>
              </w:rPr>
              <w:t>Опишите, какие цели для данного этапа реабилитации вы планируете достичь.</w:t>
            </w:r>
          </w:p>
        </w:tc>
        <w:tc>
          <w:tcPr>
            <w:tcW w:w="7223" w:type="dxa"/>
          </w:tcPr>
          <w:p w:rsidR="00022BBB" w:rsidRPr="00CE4F92" w:rsidRDefault="00022BBB" w:rsidP="00C436FA">
            <w:pPr>
              <w:pStyle w:val="ab"/>
              <w:rPr>
                <w:sz w:val="20"/>
              </w:rPr>
            </w:pPr>
          </w:p>
        </w:tc>
      </w:tr>
    </w:tbl>
    <w:p w:rsidR="00022BBB" w:rsidRDefault="00022BBB" w:rsidP="003127D5">
      <w:pPr>
        <w:pStyle w:val="af"/>
      </w:pPr>
    </w:p>
    <w:p w:rsidR="006B5A34" w:rsidRPr="008D42FC" w:rsidRDefault="00AB756B" w:rsidP="003127D5">
      <w:pPr>
        <w:pStyle w:val="af"/>
      </w:pPr>
      <w:sdt>
        <w:sdtPr>
          <w:alias w:val="Текст ответа на форму"/>
          <w:tag w:val="Текст ответа на форму"/>
          <w:id w:val="-1944601888"/>
          <w:placeholder>
            <w:docPart w:val="4B73C34A0AAA459E9387088E3BBE1C14"/>
          </w:placeholder>
          <w:temporary/>
          <w:showingPlcHdr/>
          <w15:appearance w15:val="hidden"/>
        </w:sdtPr>
        <w:sdtEndPr/>
        <w:sdtContent>
          <w:r w:rsidR="00664843" w:rsidRPr="008D42FC">
            <w:rPr>
              <w:lang w:bidi="ru-RU"/>
            </w:rPr>
            <w:t>________________________________________</w:t>
          </w:r>
        </w:sdtContent>
      </w:sdt>
      <w:r>
        <w:t xml:space="preserve">                     ______________________</w:t>
      </w:r>
      <w:r w:rsidR="006B5A34" w:rsidRPr="008D42FC">
        <w:rPr>
          <w:lang w:bidi="ru-RU"/>
        </w:rPr>
        <w:tab/>
      </w:r>
      <w:r w:rsidR="006B5A34" w:rsidRPr="008D42FC">
        <w:rPr>
          <w:lang w:bidi="ru-RU"/>
        </w:rPr>
        <w:tab/>
      </w:r>
      <w:sdt>
        <w:sdtPr>
          <w:alias w:val="Текст ответа на форму"/>
          <w:tag w:val="Текст ответа на форму"/>
          <w:id w:val="-2001734970"/>
          <w:placeholder>
            <w:docPart w:val="04433768C7BA4FA188C5501996E162A7"/>
          </w:placeholder>
          <w:temporary/>
          <w:showingPlcHdr/>
          <w15:appearance w15:val="hidden"/>
        </w:sdtPr>
        <w:sdtEndPr/>
        <w:sdtContent>
          <w:r w:rsidR="00664843" w:rsidRPr="008D42FC">
            <w:rPr>
              <w:lang w:bidi="ru-RU"/>
            </w:rPr>
            <w:t>_____________</w:t>
          </w:r>
        </w:sdtContent>
      </w:sdt>
      <w:r w:rsidR="006B5A34" w:rsidRPr="008D42FC">
        <w:rPr>
          <w:lang w:bidi="ru-RU"/>
        </w:rPr>
        <w:br/>
      </w:r>
      <w:r>
        <w:t xml:space="preserve">          </w:t>
      </w:r>
      <w:sdt>
        <w:sdtPr>
          <w:alias w:val="Текст ответа на форму"/>
          <w:tag w:val="Текст ответа на форму"/>
          <w:id w:val="-357814742"/>
          <w:placeholder>
            <w:docPart w:val="E35818848C9A48ECB72B01242A53D2E2"/>
          </w:placeholder>
          <w:temporary/>
          <w:showingPlcHdr/>
          <w15:appearance w15:val="hidden"/>
        </w:sdtPr>
        <w:sdtEndPr/>
        <w:sdtContent>
          <w:r w:rsidR="00664843" w:rsidRPr="008D42FC">
            <w:rPr>
              <w:lang w:bidi="ru-RU"/>
            </w:rPr>
            <w:t>Имя родителя или опекуна</w:t>
          </w:r>
        </w:sdtContent>
      </w:sdt>
      <w:r w:rsidR="006B5A34" w:rsidRPr="008D42FC">
        <w:rPr>
          <w:lang w:bidi="ru-RU"/>
        </w:rPr>
        <w:tab/>
      </w:r>
      <w:r>
        <w:rPr>
          <w:lang w:bidi="ru-RU"/>
        </w:rPr>
        <w:t xml:space="preserve">                 </w:t>
      </w:r>
      <w:bookmarkStart w:id="0" w:name="_GoBack"/>
      <w:bookmarkEnd w:id="0"/>
      <w:r>
        <w:rPr>
          <w:lang w:bidi="ru-RU"/>
        </w:rPr>
        <w:t xml:space="preserve">  подпись</w:t>
      </w:r>
      <w:r w:rsidR="006B5A34" w:rsidRPr="008D42FC">
        <w:rPr>
          <w:lang w:bidi="ru-RU"/>
        </w:rPr>
        <w:tab/>
      </w:r>
      <w:r>
        <w:rPr>
          <w:lang w:bidi="ru-RU"/>
        </w:rPr>
        <w:t xml:space="preserve">                     </w:t>
      </w:r>
      <w:sdt>
        <w:sdtPr>
          <w:alias w:val="Текст ответа на форму"/>
          <w:tag w:val="Текст ответа на форму"/>
          <w:id w:val="821931424"/>
          <w:placeholder>
            <w:docPart w:val="7BD38321747D4610AA55CC9E9897C617"/>
          </w:placeholder>
          <w:temporary/>
          <w:showingPlcHdr/>
          <w15:appearance w15:val="hidden"/>
        </w:sdtPr>
        <w:sdtEndPr/>
        <w:sdtContent>
          <w:r w:rsidR="00664843" w:rsidRPr="008D42FC">
            <w:rPr>
              <w:lang w:bidi="ru-RU"/>
            </w:rPr>
            <w:t>Дата</w:t>
          </w:r>
        </w:sdtContent>
      </w:sdt>
    </w:p>
    <w:sectPr w:rsidR="006B5A34" w:rsidRPr="008D42FC" w:rsidSect="00CE4F92">
      <w:pgSz w:w="11906" w:h="16838" w:code="9"/>
      <w:pgMar w:top="720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707" w:rsidRDefault="000D5707" w:rsidP="00400CA8">
      <w:pPr>
        <w:spacing w:after="0" w:line="240" w:lineRule="auto"/>
      </w:pPr>
      <w:r>
        <w:separator/>
      </w:r>
    </w:p>
  </w:endnote>
  <w:endnote w:type="continuationSeparator" w:id="0">
    <w:p w:rsidR="000D5707" w:rsidRDefault="000D5707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707" w:rsidRDefault="000D5707" w:rsidP="00400CA8">
      <w:pPr>
        <w:spacing w:after="0" w:line="240" w:lineRule="auto"/>
      </w:pPr>
      <w:r>
        <w:separator/>
      </w:r>
    </w:p>
  </w:footnote>
  <w:footnote w:type="continuationSeparator" w:id="0">
    <w:p w:rsidR="000D5707" w:rsidRDefault="000D5707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2C"/>
    <w:multiLevelType w:val="hybridMultilevel"/>
    <w:tmpl w:val="A00E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a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62AA"/>
    <w:multiLevelType w:val="hybridMultilevel"/>
    <w:tmpl w:val="A00E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A32DC"/>
    <w:multiLevelType w:val="hybridMultilevel"/>
    <w:tmpl w:val="E494C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25247"/>
    <w:multiLevelType w:val="hybridMultilevel"/>
    <w:tmpl w:val="A00E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4117"/>
    <w:multiLevelType w:val="hybridMultilevel"/>
    <w:tmpl w:val="803A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07457"/>
    <w:multiLevelType w:val="hybridMultilevel"/>
    <w:tmpl w:val="A00E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E7871"/>
    <w:multiLevelType w:val="hybridMultilevel"/>
    <w:tmpl w:val="A00E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4F55"/>
    <w:multiLevelType w:val="hybridMultilevel"/>
    <w:tmpl w:val="4D5C4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22BBB"/>
    <w:rsid w:val="000425F3"/>
    <w:rsid w:val="00051705"/>
    <w:rsid w:val="000860B7"/>
    <w:rsid w:val="000C3684"/>
    <w:rsid w:val="000C649D"/>
    <w:rsid w:val="000D5707"/>
    <w:rsid w:val="000E7D15"/>
    <w:rsid w:val="00172CFC"/>
    <w:rsid w:val="001C3DA1"/>
    <w:rsid w:val="001D6DD6"/>
    <w:rsid w:val="003127D5"/>
    <w:rsid w:val="00357512"/>
    <w:rsid w:val="003B1A0C"/>
    <w:rsid w:val="00400CA8"/>
    <w:rsid w:val="00407BCC"/>
    <w:rsid w:val="00446FB1"/>
    <w:rsid w:val="00473D86"/>
    <w:rsid w:val="004A4219"/>
    <w:rsid w:val="004E3D14"/>
    <w:rsid w:val="00557ED2"/>
    <w:rsid w:val="00574E0D"/>
    <w:rsid w:val="00595D01"/>
    <w:rsid w:val="005F5F73"/>
    <w:rsid w:val="00664843"/>
    <w:rsid w:val="006810E0"/>
    <w:rsid w:val="006A4037"/>
    <w:rsid w:val="006B5A34"/>
    <w:rsid w:val="006D526A"/>
    <w:rsid w:val="006F2B3D"/>
    <w:rsid w:val="00763984"/>
    <w:rsid w:val="007D7F2B"/>
    <w:rsid w:val="00803E2B"/>
    <w:rsid w:val="008B2C0A"/>
    <w:rsid w:val="008C424F"/>
    <w:rsid w:val="008D42FC"/>
    <w:rsid w:val="00901E3E"/>
    <w:rsid w:val="00912B84"/>
    <w:rsid w:val="00997D1C"/>
    <w:rsid w:val="009B1F33"/>
    <w:rsid w:val="009B3A0E"/>
    <w:rsid w:val="009B6CF4"/>
    <w:rsid w:val="009C1AD4"/>
    <w:rsid w:val="00A00955"/>
    <w:rsid w:val="00A41069"/>
    <w:rsid w:val="00A52418"/>
    <w:rsid w:val="00AA29A1"/>
    <w:rsid w:val="00AA4189"/>
    <w:rsid w:val="00AB0066"/>
    <w:rsid w:val="00AB756B"/>
    <w:rsid w:val="00B70B54"/>
    <w:rsid w:val="00B934BA"/>
    <w:rsid w:val="00B93E13"/>
    <w:rsid w:val="00BC1CA1"/>
    <w:rsid w:val="00BD140A"/>
    <w:rsid w:val="00C03596"/>
    <w:rsid w:val="00CE169A"/>
    <w:rsid w:val="00CE4F92"/>
    <w:rsid w:val="00D277DC"/>
    <w:rsid w:val="00D3488E"/>
    <w:rsid w:val="00E35F5F"/>
    <w:rsid w:val="00F16779"/>
    <w:rsid w:val="00FC74A6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8D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B1A0C"/>
  </w:style>
  <w:style w:type="paragraph" w:styleId="1">
    <w:name w:val="heading 1"/>
    <w:basedOn w:val="a0"/>
    <w:next w:val="a0"/>
    <w:link w:val="10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2">
    <w:name w:val="heading 2"/>
    <w:basedOn w:val="a0"/>
    <w:next w:val="a0"/>
    <w:link w:val="20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3">
    <w:name w:val="heading 3"/>
    <w:basedOn w:val="a0"/>
    <w:next w:val="a0"/>
    <w:link w:val="30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10">
    <w:name w:val="Заголовок 1 Знак"/>
    <w:basedOn w:val="a1"/>
    <w:link w:val="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20">
    <w:name w:val="Заголовок 2 Знак"/>
    <w:basedOn w:val="a1"/>
    <w:link w:val="2"/>
    <w:uiPriority w:val="9"/>
    <w:rsid w:val="00B93E13"/>
    <w:rPr>
      <w:rFonts w:asciiTheme="majorHAnsi" w:hAnsiTheme="majorHAnsi" w:cs="Segoe UI"/>
      <w:b/>
    </w:rPr>
  </w:style>
  <w:style w:type="paragraph" w:styleId="a4">
    <w:name w:val="header"/>
    <w:basedOn w:val="a0"/>
    <w:link w:val="a5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00CA8"/>
  </w:style>
  <w:style w:type="paragraph" w:styleId="a6">
    <w:name w:val="footer"/>
    <w:basedOn w:val="a0"/>
    <w:link w:val="a7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00CA8"/>
  </w:style>
  <w:style w:type="table" w:styleId="a8">
    <w:name w:val="Table Grid"/>
    <w:basedOn w:val="a2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0"/>
    <w:link w:val="aa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ab">
    <w:name w:val="Обычный — место выше"/>
    <w:basedOn w:val="a0"/>
    <w:qFormat/>
    <w:rsid w:val="00B934BA"/>
    <w:pPr>
      <w:spacing w:before="360"/>
    </w:pPr>
  </w:style>
  <w:style w:type="paragraph" w:customStyle="1" w:styleId="ac">
    <w:name w:val="Обычный — место ниже"/>
    <w:basedOn w:val="a0"/>
    <w:qFormat/>
    <w:rsid w:val="00B934BA"/>
    <w:pPr>
      <w:spacing w:after="480"/>
    </w:pPr>
  </w:style>
  <w:style w:type="character" w:customStyle="1" w:styleId="aa">
    <w:name w:val="Заголовок Знак"/>
    <w:basedOn w:val="a1"/>
    <w:link w:val="a9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ad">
    <w:name w:val="Strong"/>
    <w:basedOn w:val="a1"/>
    <w:uiPriority w:val="22"/>
    <w:qFormat/>
    <w:rsid w:val="00172CFC"/>
    <w:rPr>
      <w:b/>
      <w:bCs/>
    </w:rPr>
  </w:style>
  <w:style w:type="paragraph" w:customStyle="1" w:styleId="ae">
    <w:name w:val="Обычный — по центру"/>
    <w:basedOn w:val="a0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30">
    <w:name w:val="Заголовок 3 Знак"/>
    <w:basedOn w:val="a1"/>
    <w:link w:val="3"/>
    <w:uiPriority w:val="9"/>
    <w:rsid w:val="003127D5"/>
    <w:rPr>
      <w:rFonts w:eastAsiaTheme="majorEastAsia" w:cstheme="majorBidi"/>
      <w:b/>
      <w:szCs w:val="24"/>
    </w:rPr>
  </w:style>
  <w:style w:type="paragraph" w:customStyle="1" w:styleId="af">
    <w:name w:val="Обычный — малый"/>
    <w:basedOn w:val="a0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af0">
    <w:name w:val="Обычный — отступ"/>
    <w:basedOn w:val="a0"/>
    <w:qFormat/>
    <w:rsid w:val="003127D5"/>
    <w:pPr>
      <w:spacing w:after="360"/>
      <w:ind w:left="360"/>
      <w:contextualSpacing/>
    </w:pPr>
  </w:style>
  <w:style w:type="character" w:styleId="af1">
    <w:name w:val="Placeholder Text"/>
    <w:basedOn w:val="a1"/>
    <w:uiPriority w:val="99"/>
    <w:semiHidden/>
    <w:rsid w:val="00A52418"/>
    <w:rPr>
      <w:color w:val="808080"/>
    </w:rPr>
  </w:style>
  <w:style w:type="paragraph" w:styleId="af2">
    <w:name w:val="Balloon Text"/>
    <w:basedOn w:val="a0"/>
    <w:link w:val="af3"/>
    <w:uiPriority w:val="99"/>
    <w:semiHidden/>
    <w:unhideWhenUsed/>
    <w:rsid w:val="000C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6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astopolskaya\AppData\Roaming\Microsoft\Templates\&#1060;&#1086;&#1088;&#1084;&#1072;%20&#1076;&#1083;&#1103;%20&#1088;&#1086;&#1076;&#1080;&#1090;&#1077;&#1083;&#1100;&#1089;&#1082;&#1086;&#1075;&#1086;%20&#1089;&#1086;&#1073;&#1088;&#1072;&#1085;&#1080;&#110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73C34A0AAA459E9387088E3BBE1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C4843-6E83-46C9-AA03-379C5B98AE7D}"/>
      </w:docPartPr>
      <w:docPartBody>
        <w:p w:rsidR="007E1099" w:rsidRDefault="007E1099">
          <w:pPr>
            <w:pStyle w:val="4B73C34A0AAA459E9387088E3BBE1C14"/>
          </w:pPr>
          <w:r w:rsidRPr="008D42FC">
            <w:rPr>
              <w:lang w:bidi="ru-RU"/>
            </w:rPr>
            <w:t>________________________________________</w:t>
          </w:r>
        </w:p>
      </w:docPartBody>
    </w:docPart>
    <w:docPart>
      <w:docPartPr>
        <w:name w:val="04433768C7BA4FA188C5501996E162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ECBCE-10CF-460E-8712-4295ADD9FCF5}"/>
      </w:docPartPr>
      <w:docPartBody>
        <w:p w:rsidR="007E1099" w:rsidRDefault="007E1099">
          <w:pPr>
            <w:pStyle w:val="04433768C7BA4FA188C5501996E162A7"/>
          </w:pPr>
          <w:r w:rsidRPr="008D42FC">
            <w:rPr>
              <w:lang w:bidi="ru-RU"/>
            </w:rPr>
            <w:t>_____________</w:t>
          </w:r>
        </w:p>
      </w:docPartBody>
    </w:docPart>
    <w:docPart>
      <w:docPartPr>
        <w:name w:val="E35818848C9A48ECB72B01242A53D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0C109-3393-4B33-9ECE-B64B9A19618B}"/>
      </w:docPartPr>
      <w:docPartBody>
        <w:p w:rsidR="007E1099" w:rsidRDefault="007E1099">
          <w:pPr>
            <w:pStyle w:val="E35818848C9A48ECB72B01242A53D2E2"/>
          </w:pPr>
          <w:r w:rsidRPr="008D42FC">
            <w:rPr>
              <w:lang w:bidi="ru-RU"/>
            </w:rPr>
            <w:t>Имя родителя или опекуна</w:t>
          </w:r>
        </w:p>
      </w:docPartBody>
    </w:docPart>
    <w:docPart>
      <w:docPartPr>
        <w:name w:val="7BD38321747D4610AA55CC9E9897C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BA16A-89F8-4D66-9415-92C286781B5A}"/>
      </w:docPartPr>
      <w:docPartBody>
        <w:p w:rsidR="007E1099" w:rsidRDefault="007E1099">
          <w:pPr>
            <w:pStyle w:val="7BD38321747D4610AA55CC9E9897C617"/>
          </w:pPr>
          <w:r w:rsidRPr="008D42FC">
            <w:rPr>
              <w:lang w:bidi="ru-RU"/>
            </w:rPr>
            <w:t>Дата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99"/>
    <w:rsid w:val="007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977A5F13C34C9A8EBCA85A6E3D3C36">
    <w:name w:val="AE977A5F13C34C9A8EBCA85A6E3D3C36"/>
  </w:style>
  <w:style w:type="paragraph" w:customStyle="1" w:styleId="1F1A9CA7FB5F4005A349734FA1BE4AF7">
    <w:name w:val="1F1A9CA7FB5F4005A349734FA1BE4AF7"/>
  </w:style>
  <w:style w:type="paragraph" w:customStyle="1" w:styleId="120A96E16A15461DA2A6A326DD2C17D1">
    <w:name w:val="120A96E16A15461DA2A6A326DD2C17D1"/>
  </w:style>
  <w:style w:type="paragraph" w:customStyle="1" w:styleId="242D7A97A1C44F32A4585B3A78A69584">
    <w:name w:val="242D7A97A1C44F32A4585B3A78A69584"/>
  </w:style>
  <w:style w:type="paragraph" w:customStyle="1" w:styleId="6A332E94278645528726C11AB44B8226">
    <w:name w:val="6A332E94278645528726C11AB44B8226"/>
  </w:style>
  <w:style w:type="paragraph" w:customStyle="1" w:styleId="66F79CEFED744143AF0AC2EDA7D7062C">
    <w:name w:val="66F79CEFED744143AF0AC2EDA7D7062C"/>
  </w:style>
  <w:style w:type="paragraph" w:customStyle="1" w:styleId="8628A3A81F81415CA672F847489E9CC7">
    <w:name w:val="8628A3A81F81415CA672F847489E9CC7"/>
  </w:style>
  <w:style w:type="paragraph" w:customStyle="1" w:styleId="72538B47B471441A9F246339BCD3AEEF">
    <w:name w:val="72538B47B471441A9F246339BCD3AEEF"/>
  </w:style>
  <w:style w:type="paragraph" w:customStyle="1" w:styleId="0238C278FDD94F95A1A5BD287A21899D">
    <w:name w:val="0238C278FDD94F95A1A5BD287A21899D"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47F6633462414AF8B45B2744E4BC8DFF">
    <w:name w:val="47F6633462414AF8B45B2744E4BC8DFF"/>
  </w:style>
  <w:style w:type="paragraph" w:customStyle="1" w:styleId="84118DFD586744E6A8360CA0692CF031">
    <w:name w:val="84118DFD586744E6A8360CA0692CF031"/>
  </w:style>
  <w:style w:type="paragraph" w:customStyle="1" w:styleId="BC1AB673590C4D19AFF01DDB2E0C7819">
    <w:name w:val="BC1AB673590C4D19AFF01DDB2E0C7819"/>
  </w:style>
  <w:style w:type="paragraph" w:customStyle="1" w:styleId="E04B422C19A94684B6ABE237134357EB">
    <w:name w:val="E04B422C19A94684B6ABE237134357EB"/>
  </w:style>
  <w:style w:type="paragraph" w:customStyle="1" w:styleId="2650BA04E12D43E892CF68CE1E7EA01F">
    <w:name w:val="2650BA04E12D43E892CF68CE1E7EA01F"/>
  </w:style>
  <w:style w:type="paragraph" w:customStyle="1" w:styleId="44C5421FB4A1460EA6C9318FABD3FC1F">
    <w:name w:val="44C5421FB4A1460EA6C9318FABD3FC1F"/>
  </w:style>
  <w:style w:type="paragraph" w:customStyle="1" w:styleId="732303C9D00347EF9F838107913E5F40">
    <w:name w:val="732303C9D00347EF9F838107913E5F40"/>
  </w:style>
  <w:style w:type="paragraph" w:customStyle="1" w:styleId="8DB357D9D9284CBC8CB709E1B187A79A">
    <w:name w:val="8DB357D9D9284CBC8CB709E1B187A79A"/>
  </w:style>
  <w:style w:type="paragraph" w:customStyle="1" w:styleId="D1BA74C132F847ECB9E74EA2E818F46F">
    <w:name w:val="D1BA74C132F847ECB9E74EA2E818F46F"/>
  </w:style>
  <w:style w:type="paragraph" w:customStyle="1" w:styleId="25617CC2B7474531AB23923D3203A0F3">
    <w:name w:val="25617CC2B7474531AB23923D3203A0F3"/>
  </w:style>
  <w:style w:type="paragraph" w:customStyle="1" w:styleId="8D55E115347447D08480E7F2C27C1464">
    <w:name w:val="8D55E115347447D08480E7F2C27C1464"/>
  </w:style>
  <w:style w:type="paragraph" w:customStyle="1" w:styleId="57A3B9F5CA814194A9505BFA870CEA6D">
    <w:name w:val="57A3B9F5CA814194A9505BFA870CEA6D"/>
  </w:style>
  <w:style w:type="paragraph" w:customStyle="1" w:styleId="DB6AC70D87124DA88F07CF98A7018E54">
    <w:name w:val="DB6AC70D87124DA88F07CF98A7018E54"/>
  </w:style>
  <w:style w:type="paragraph" w:customStyle="1" w:styleId="CDBA82C241B54BA7BB6D0E15BD20FC82">
    <w:name w:val="CDBA82C241B54BA7BB6D0E15BD20FC82"/>
  </w:style>
  <w:style w:type="paragraph" w:customStyle="1" w:styleId="74C418797AD848D5936D28F2A03BC527">
    <w:name w:val="74C418797AD848D5936D28F2A03BC527"/>
  </w:style>
  <w:style w:type="paragraph" w:customStyle="1" w:styleId="846FD8CAF55A43FB9B76353ABD202E06">
    <w:name w:val="846FD8CAF55A43FB9B76353ABD202E06"/>
  </w:style>
  <w:style w:type="paragraph" w:customStyle="1" w:styleId="EFEC061F44C24607827E50399DE87565">
    <w:name w:val="EFEC061F44C24607827E50399DE87565"/>
  </w:style>
  <w:style w:type="paragraph" w:customStyle="1" w:styleId="4B73C34A0AAA459E9387088E3BBE1C14">
    <w:name w:val="4B73C34A0AAA459E9387088E3BBE1C14"/>
  </w:style>
  <w:style w:type="paragraph" w:customStyle="1" w:styleId="B0E4FD6157C344DF872D8288F39EBB52">
    <w:name w:val="B0E4FD6157C344DF872D8288F39EBB52"/>
  </w:style>
  <w:style w:type="paragraph" w:customStyle="1" w:styleId="04433768C7BA4FA188C5501996E162A7">
    <w:name w:val="04433768C7BA4FA188C5501996E162A7"/>
  </w:style>
  <w:style w:type="paragraph" w:customStyle="1" w:styleId="E35818848C9A48ECB72B01242A53D2E2">
    <w:name w:val="E35818848C9A48ECB72B01242A53D2E2"/>
  </w:style>
  <w:style w:type="paragraph" w:customStyle="1" w:styleId="561143BD2A334650A71A1D69593B9330">
    <w:name w:val="561143BD2A334650A71A1D69593B9330"/>
  </w:style>
  <w:style w:type="paragraph" w:customStyle="1" w:styleId="7BD38321747D4610AA55CC9E9897C617">
    <w:name w:val="7BD38321747D4610AA55CC9E9897C617"/>
  </w:style>
  <w:style w:type="paragraph" w:customStyle="1" w:styleId="4B9E71AC937A4E9B94FAA488FB00B504">
    <w:name w:val="4B9E71AC937A4E9B94FAA488FB00B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2006/documentManagement/types"/>
    <ds:schemaRef ds:uri="fb0879af-3eba-417a-a55a-ffe6dcd6ca7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для родительского собрания</Template>
  <TotalTime>0</TotalTime>
  <Pages>7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2025-03-25T15:00:00Z</dcterms:created>
  <dcterms:modified xsi:type="dcterms:W3CDTF">2025-03-25T15:00:00Z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